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firstLine="720" w:firstLineChars="30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 002508                    证券简称：老板电器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杭州老板电器股份有限公司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bCs/>
          <w:iCs/>
          <w:color w:val="000000"/>
          <w:sz w:val="24"/>
        </w:rPr>
        <w:t xml:space="preserve">                                                      编号：20</w:t>
      </w:r>
      <w:r>
        <w:rPr>
          <w:rFonts w:hint="eastAsia"/>
          <w:bCs/>
          <w:iCs/>
          <w:color w:val="000000"/>
          <w:sz w:val="24"/>
          <w:lang w:val="en-US" w:eastAsia="zh-CN"/>
        </w:rPr>
        <w:t>20</w:t>
      </w:r>
      <w:r>
        <w:rPr>
          <w:bCs/>
          <w:iCs/>
          <w:sz w:val="24"/>
        </w:rPr>
        <w:t>-0</w:t>
      </w:r>
      <w:r>
        <w:rPr>
          <w:rFonts w:hint="eastAsia"/>
          <w:bCs/>
          <w:iCs/>
          <w:sz w:val="24"/>
          <w:lang w:val="en-US" w:eastAsia="zh-CN"/>
        </w:rPr>
        <w:t>02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sz w:val="28"/>
                <w:szCs w:val="28"/>
              </w:rPr>
              <w:t xml:space="preserve">√特定对象调研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分析师会议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媒体采访  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业绩说明会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新闻发布会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现场参观</w:t>
            </w:r>
            <w:r>
              <w:rPr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其他 （</w:t>
            </w:r>
            <w:r>
              <w:rPr>
                <w:sz w:val="28"/>
                <w:szCs w:val="28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</w:tcPr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方正证券：周衍峰、靳晓雪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景林资产：王喻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南方基金：李想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华夏未来资管：赵浛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Columbia Threadneedle Investments: Derek Lin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瑞士：王士彦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民生证券：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李丹樨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涌峰投资：楼韬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华夏未来资管：张力琦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首域盈信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李青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中庸资本：石晓晴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西部证券：孟子君、张译文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UBS：May Lee</w:t>
            </w:r>
          </w:p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Employees Provident Fund: Pauline Chong, Jesse Tan Kah Ann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2020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6-16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</w:tcPr>
          <w:p>
            <w:pPr>
              <w:tabs>
                <w:tab w:val="left" w:pos="1095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>
            <w:pPr>
              <w:spacing w:line="480" w:lineRule="atLeas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王刚、姜宇、陶一荻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</w:trPr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今年</w:t>
            </w:r>
            <w:r>
              <w:rPr>
                <w:rFonts w:hint="eastAsia"/>
                <w:b/>
                <w:bCs/>
                <w:sz w:val="24"/>
              </w:rPr>
              <w:t>公司工程渠道业务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展望如何？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得益于近年来国家推行精装房交付政策，以及公司在高端厨电市场产品品牌、服务能力、产品品质等方面积累的良好口碑，公司工程渠道业务高速增长。工程渠道的特点是集中度较其他渠道更高，目前公司在工程市场份额保持第一。预计今年工程收入仍能维持较高增长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2、公司在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品类布局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上的规划如何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今年公司将继续加大研发投入，重点布局蒸箱、蒸烤一体机、洗碗机等新品类。公司蒸箱可做到精准调控每1℃，让不同菜式得到最合适的烹饪温度。蒸烤一体机结合不同烘烤、鲜蒸模式，满足更多烹饪需求的同时释放更多厨房空间。今年自制洗碗机品类将有更多新产品突破。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3、老板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未来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是否仍坚持高端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定位，不考虑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降价？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中低端市场将如何应对？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公司和竞争对手一直都坚守高端品牌定位，不打价格战，维护行业良好的竞争格局。未来公司也会继续坚持老板品牌的高端定位，维持高毛利率和净利率水平，低线城市将更多通过下属中低端品牌名气进行拓展。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4、公司新零售业务开展情况如何？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公司积极开展新零售相关业务，目前在部分省份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进行试点，公司未来考虑逐步扩大与之合作，目前合作方式仍在探讨完善中。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5、公司对未来分红有什么计划？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公司在努力实现企业规模与经济效益稳步增长的同时，根据盈利情况和生产经营发展需要，结合对投资者的合理回报等情况，制定了长期和相对稳定的利润分配办法及切实合理的分红方案。今后公司将继续维持较高的分红比例，回报广大投资者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2020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17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493B90"/>
    <w:multiLevelType w:val="singleLevel"/>
    <w:tmpl w:val="88493B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40D2"/>
    <w:rsid w:val="000247A0"/>
    <w:rsid w:val="0003316B"/>
    <w:rsid w:val="00053887"/>
    <w:rsid w:val="00061C41"/>
    <w:rsid w:val="000636A8"/>
    <w:rsid w:val="00073A56"/>
    <w:rsid w:val="000808FA"/>
    <w:rsid w:val="00086A97"/>
    <w:rsid w:val="000974A6"/>
    <w:rsid w:val="000B0398"/>
    <w:rsid w:val="000B3A21"/>
    <w:rsid w:val="000B7FDB"/>
    <w:rsid w:val="000C223E"/>
    <w:rsid w:val="000D7460"/>
    <w:rsid w:val="000E5F52"/>
    <w:rsid w:val="000F0150"/>
    <w:rsid w:val="000F0AAE"/>
    <w:rsid w:val="00107DCA"/>
    <w:rsid w:val="00111972"/>
    <w:rsid w:val="001126E4"/>
    <w:rsid w:val="00112FFA"/>
    <w:rsid w:val="00122337"/>
    <w:rsid w:val="0013798B"/>
    <w:rsid w:val="00142A06"/>
    <w:rsid w:val="00154D3A"/>
    <w:rsid w:val="0019542D"/>
    <w:rsid w:val="00197198"/>
    <w:rsid w:val="001A6959"/>
    <w:rsid w:val="001A77AC"/>
    <w:rsid w:val="001C0024"/>
    <w:rsid w:val="001C73C6"/>
    <w:rsid w:val="001D0BF9"/>
    <w:rsid w:val="001D3521"/>
    <w:rsid w:val="001D4237"/>
    <w:rsid w:val="001E0D63"/>
    <w:rsid w:val="001E4B9E"/>
    <w:rsid w:val="001F37D3"/>
    <w:rsid w:val="00207076"/>
    <w:rsid w:val="002164C2"/>
    <w:rsid w:val="002279EC"/>
    <w:rsid w:val="00232E56"/>
    <w:rsid w:val="002403A6"/>
    <w:rsid w:val="00246084"/>
    <w:rsid w:val="00263F2C"/>
    <w:rsid w:val="00263FDF"/>
    <w:rsid w:val="00266D4D"/>
    <w:rsid w:val="002678B8"/>
    <w:rsid w:val="00281BC3"/>
    <w:rsid w:val="00292A99"/>
    <w:rsid w:val="00296809"/>
    <w:rsid w:val="002C0BE3"/>
    <w:rsid w:val="002C3059"/>
    <w:rsid w:val="002E0537"/>
    <w:rsid w:val="002E115E"/>
    <w:rsid w:val="002F4430"/>
    <w:rsid w:val="002F7950"/>
    <w:rsid w:val="00314001"/>
    <w:rsid w:val="00354246"/>
    <w:rsid w:val="00364B38"/>
    <w:rsid w:val="0037372F"/>
    <w:rsid w:val="003754A6"/>
    <w:rsid w:val="003822AC"/>
    <w:rsid w:val="003A7585"/>
    <w:rsid w:val="003B139C"/>
    <w:rsid w:val="00403FD5"/>
    <w:rsid w:val="00413AFA"/>
    <w:rsid w:val="00426EB3"/>
    <w:rsid w:val="00455D66"/>
    <w:rsid w:val="004606B1"/>
    <w:rsid w:val="004707DE"/>
    <w:rsid w:val="00471FBB"/>
    <w:rsid w:val="0047219E"/>
    <w:rsid w:val="004742C0"/>
    <w:rsid w:val="00474373"/>
    <w:rsid w:val="004812CF"/>
    <w:rsid w:val="00481619"/>
    <w:rsid w:val="004863A3"/>
    <w:rsid w:val="004A1673"/>
    <w:rsid w:val="004B1765"/>
    <w:rsid w:val="004E1107"/>
    <w:rsid w:val="004E22B0"/>
    <w:rsid w:val="004F1830"/>
    <w:rsid w:val="00537AF2"/>
    <w:rsid w:val="00552DAC"/>
    <w:rsid w:val="00556BB0"/>
    <w:rsid w:val="0057044D"/>
    <w:rsid w:val="00571232"/>
    <w:rsid w:val="00577733"/>
    <w:rsid w:val="005855C8"/>
    <w:rsid w:val="005A2697"/>
    <w:rsid w:val="005A7737"/>
    <w:rsid w:val="005B4BB1"/>
    <w:rsid w:val="005D342B"/>
    <w:rsid w:val="00612176"/>
    <w:rsid w:val="00615841"/>
    <w:rsid w:val="00661049"/>
    <w:rsid w:val="00664260"/>
    <w:rsid w:val="00665C50"/>
    <w:rsid w:val="006938D4"/>
    <w:rsid w:val="00694A94"/>
    <w:rsid w:val="006A2C5B"/>
    <w:rsid w:val="006B03C5"/>
    <w:rsid w:val="006B21F7"/>
    <w:rsid w:val="006C4A53"/>
    <w:rsid w:val="006C64F9"/>
    <w:rsid w:val="006C7613"/>
    <w:rsid w:val="006D4C2A"/>
    <w:rsid w:val="006D4CB6"/>
    <w:rsid w:val="006E1535"/>
    <w:rsid w:val="006F050A"/>
    <w:rsid w:val="00711D4B"/>
    <w:rsid w:val="007332C8"/>
    <w:rsid w:val="007437CA"/>
    <w:rsid w:val="00744F78"/>
    <w:rsid w:val="007912B3"/>
    <w:rsid w:val="0079705C"/>
    <w:rsid w:val="007A2009"/>
    <w:rsid w:val="007A2228"/>
    <w:rsid w:val="007B0BC9"/>
    <w:rsid w:val="00801CED"/>
    <w:rsid w:val="0080556D"/>
    <w:rsid w:val="0081544B"/>
    <w:rsid w:val="008202D3"/>
    <w:rsid w:val="0083571A"/>
    <w:rsid w:val="00841B44"/>
    <w:rsid w:val="008533EE"/>
    <w:rsid w:val="008806D6"/>
    <w:rsid w:val="00892846"/>
    <w:rsid w:val="008B7E59"/>
    <w:rsid w:val="008C6C19"/>
    <w:rsid w:val="00906B45"/>
    <w:rsid w:val="0093492A"/>
    <w:rsid w:val="00946D45"/>
    <w:rsid w:val="00951283"/>
    <w:rsid w:val="009640D9"/>
    <w:rsid w:val="00983D07"/>
    <w:rsid w:val="009961D5"/>
    <w:rsid w:val="009C0549"/>
    <w:rsid w:val="009C30E5"/>
    <w:rsid w:val="009D4D4B"/>
    <w:rsid w:val="009F1A7F"/>
    <w:rsid w:val="00A14075"/>
    <w:rsid w:val="00A2448D"/>
    <w:rsid w:val="00A331EE"/>
    <w:rsid w:val="00A3381C"/>
    <w:rsid w:val="00A75671"/>
    <w:rsid w:val="00A76F7E"/>
    <w:rsid w:val="00AD630F"/>
    <w:rsid w:val="00AE052F"/>
    <w:rsid w:val="00AE1CDB"/>
    <w:rsid w:val="00AF2C04"/>
    <w:rsid w:val="00AF352C"/>
    <w:rsid w:val="00B05463"/>
    <w:rsid w:val="00B11DF1"/>
    <w:rsid w:val="00B305A6"/>
    <w:rsid w:val="00B308B1"/>
    <w:rsid w:val="00B33FA0"/>
    <w:rsid w:val="00B61D5B"/>
    <w:rsid w:val="00B72D25"/>
    <w:rsid w:val="00B737F5"/>
    <w:rsid w:val="00B827B3"/>
    <w:rsid w:val="00BD3B4A"/>
    <w:rsid w:val="00BF219B"/>
    <w:rsid w:val="00BF32D4"/>
    <w:rsid w:val="00BF3B1D"/>
    <w:rsid w:val="00C60089"/>
    <w:rsid w:val="00C706A7"/>
    <w:rsid w:val="00C85510"/>
    <w:rsid w:val="00CA2134"/>
    <w:rsid w:val="00CA4367"/>
    <w:rsid w:val="00CB68C4"/>
    <w:rsid w:val="00CB757E"/>
    <w:rsid w:val="00CC2599"/>
    <w:rsid w:val="00CD072C"/>
    <w:rsid w:val="00CD54BF"/>
    <w:rsid w:val="00CF6181"/>
    <w:rsid w:val="00D067A1"/>
    <w:rsid w:val="00D124AD"/>
    <w:rsid w:val="00D12753"/>
    <w:rsid w:val="00D169C8"/>
    <w:rsid w:val="00D3447F"/>
    <w:rsid w:val="00D37895"/>
    <w:rsid w:val="00D408BD"/>
    <w:rsid w:val="00D51C69"/>
    <w:rsid w:val="00D67919"/>
    <w:rsid w:val="00D7130F"/>
    <w:rsid w:val="00D77459"/>
    <w:rsid w:val="00D77D40"/>
    <w:rsid w:val="00D812DC"/>
    <w:rsid w:val="00DD29B9"/>
    <w:rsid w:val="00DE1CAE"/>
    <w:rsid w:val="00DF3920"/>
    <w:rsid w:val="00E434E6"/>
    <w:rsid w:val="00E6201B"/>
    <w:rsid w:val="00EA0F54"/>
    <w:rsid w:val="00EA1570"/>
    <w:rsid w:val="00EB7314"/>
    <w:rsid w:val="00EE7069"/>
    <w:rsid w:val="00EF23C4"/>
    <w:rsid w:val="00F03775"/>
    <w:rsid w:val="00F11941"/>
    <w:rsid w:val="00F203B7"/>
    <w:rsid w:val="00F423D5"/>
    <w:rsid w:val="00F42E0F"/>
    <w:rsid w:val="00F5081E"/>
    <w:rsid w:val="00F51D63"/>
    <w:rsid w:val="00F5520F"/>
    <w:rsid w:val="00F72C19"/>
    <w:rsid w:val="00F77CCC"/>
    <w:rsid w:val="00F81921"/>
    <w:rsid w:val="00F96561"/>
    <w:rsid w:val="00FA4AE4"/>
    <w:rsid w:val="00FA666F"/>
    <w:rsid w:val="00FC352D"/>
    <w:rsid w:val="010C2BB7"/>
    <w:rsid w:val="011505EF"/>
    <w:rsid w:val="01167199"/>
    <w:rsid w:val="013B4550"/>
    <w:rsid w:val="014A59C7"/>
    <w:rsid w:val="01691E79"/>
    <w:rsid w:val="017409BB"/>
    <w:rsid w:val="01775245"/>
    <w:rsid w:val="017C535F"/>
    <w:rsid w:val="01863D61"/>
    <w:rsid w:val="01996212"/>
    <w:rsid w:val="01E2107B"/>
    <w:rsid w:val="01E36807"/>
    <w:rsid w:val="01E77B2F"/>
    <w:rsid w:val="02026757"/>
    <w:rsid w:val="021E267A"/>
    <w:rsid w:val="023B53C1"/>
    <w:rsid w:val="0242250E"/>
    <w:rsid w:val="024C1276"/>
    <w:rsid w:val="02536A2C"/>
    <w:rsid w:val="02577742"/>
    <w:rsid w:val="025D1747"/>
    <w:rsid w:val="0263018B"/>
    <w:rsid w:val="02707F4F"/>
    <w:rsid w:val="027910E3"/>
    <w:rsid w:val="03260BD3"/>
    <w:rsid w:val="03267276"/>
    <w:rsid w:val="03351C71"/>
    <w:rsid w:val="033F15A7"/>
    <w:rsid w:val="03453FD1"/>
    <w:rsid w:val="035A3463"/>
    <w:rsid w:val="037641B7"/>
    <w:rsid w:val="039F7AB7"/>
    <w:rsid w:val="03A51E76"/>
    <w:rsid w:val="03B13ED1"/>
    <w:rsid w:val="03C6124E"/>
    <w:rsid w:val="03C90D4E"/>
    <w:rsid w:val="03D25397"/>
    <w:rsid w:val="03E93B17"/>
    <w:rsid w:val="041704D5"/>
    <w:rsid w:val="04213731"/>
    <w:rsid w:val="043F042D"/>
    <w:rsid w:val="045D14D0"/>
    <w:rsid w:val="047C0274"/>
    <w:rsid w:val="049B7932"/>
    <w:rsid w:val="04AD329C"/>
    <w:rsid w:val="04C24E19"/>
    <w:rsid w:val="04D80A1F"/>
    <w:rsid w:val="051031E3"/>
    <w:rsid w:val="05230764"/>
    <w:rsid w:val="05234648"/>
    <w:rsid w:val="052A3A96"/>
    <w:rsid w:val="05323BAE"/>
    <w:rsid w:val="05393D21"/>
    <w:rsid w:val="05397156"/>
    <w:rsid w:val="053C0D18"/>
    <w:rsid w:val="054111B8"/>
    <w:rsid w:val="05581CC7"/>
    <w:rsid w:val="05635752"/>
    <w:rsid w:val="056D4105"/>
    <w:rsid w:val="05824EB3"/>
    <w:rsid w:val="058E03A9"/>
    <w:rsid w:val="059D314C"/>
    <w:rsid w:val="05A47FE4"/>
    <w:rsid w:val="05A757B2"/>
    <w:rsid w:val="05B60BAD"/>
    <w:rsid w:val="05BD4930"/>
    <w:rsid w:val="05F93146"/>
    <w:rsid w:val="061E44AC"/>
    <w:rsid w:val="06313C3F"/>
    <w:rsid w:val="063A5129"/>
    <w:rsid w:val="066B0061"/>
    <w:rsid w:val="06703F1C"/>
    <w:rsid w:val="067237B7"/>
    <w:rsid w:val="067D398C"/>
    <w:rsid w:val="06C628B1"/>
    <w:rsid w:val="06F077AF"/>
    <w:rsid w:val="06F26F92"/>
    <w:rsid w:val="06FF627E"/>
    <w:rsid w:val="07494AB9"/>
    <w:rsid w:val="079973CD"/>
    <w:rsid w:val="079B7155"/>
    <w:rsid w:val="07AE1717"/>
    <w:rsid w:val="07C8386C"/>
    <w:rsid w:val="081036E7"/>
    <w:rsid w:val="081F547A"/>
    <w:rsid w:val="08614DED"/>
    <w:rsid w:val="0869322A"/>
    <w:rsid w:val="086B3D6D"/>
    <w:rsid w:val="089E22A7"/>
    <w:rsid w:val="08A108F7"/>
    <w:rsid w:val="08A75676"/>
    <w:rsid w:val="08D13727"/>
    <w:rsid w:val="08D638D5"/>
    <w:rsid w:val="08EF4D22"/>
    <w:rsid w:val="08F42FC7"/>
    <w:rsid w:val="08F97638"/>
    <w:rsid w:val="090B3949"/>
    <w:rsid w:val="091E63B9"/>
    <w:rsid w:val="092E5441"/>
    <w:rsid w:val="093E55BB"/>
    <w:rsid w:val="09715E8D"/>
    <w:rsid w:val="09822CC6"/>
    <w:rsid w:val="09954FB8"/>
    <w:rsid w:val="099672FC"/>
    <w:rsid w:val="09C33500"/>
    <w:rsid w:val="09C53799"/>
    <w:rsid w:val="09CD5E35"/>
    <w:rsid w:val="09D10421"/>
    <w:rsid w:val="09FD0125"/>
    <w:rsid w:val="0A065893"/>
    <w:rsid w:val="0A1D520D"/>
    <w:rsid w:val="0A1F5DA7"/>
    <w:rsid w:val="0A48396C"/>
    <w:rsid w:val="0A52493E"/>
    <w:rsid w:val="0A8C0C02"/>
    <w:rsid w:val="0A8D21B8"/>
    <w:rsid w:val="0A95245A"/>
    <w:rsid w:val="0AB575B6"/>
    <w:rsid w:val="0ACE4D0A"/>
    <w:rsid w:val="0AD029A3"/>
    <w:rsid w:val="0AD27578"/>
    <w:rsid w:val="0AE67EF6"/>
    <w:rsid w:val="0AF655CF"/>
    <w:rsid w:val="0B0679CC"/>
    <w:rsid w:val="0B372A13"/>
    <w:rsid w:val="0B546805"/>
    <w:rsid w:val="0B5E0681"/>
    <w:rsid w:val="0B7F2476"/>
    <w:rsid w:val="0B800C3C"/>
    <w:rsid w:val="0B9272AE"/>
    <w:rsid w:val="0B9414F8"/>
    <w:rsid w:val="0B942B4B"/>
    <w:rsid w:val="0B975508"/>
    <w:rsid w:val="0BA64C22"/>
    <w:rsid w:val="0BA832E0"/>
    <w:rsid w:val="0BA879BD"/>
    <w:rsid w:val="0BDF3769"/>
    <w:rsid w:val="0BF04360"/>
    <w:rsid w:val="0C003F65"/>
    <w:rsid w:val="0C007383"/>
    <w:rsid w:val="0C294BE8"/>
    <w:rsid w:val="0C893D81"/>
    <w:rsid w:val="0CB179C0"/>
    <w:rsid w:val="0CB91C31"/>
    <w:rsid w:val="0CD57303"/>
    <w:rsid w:val="0CED5350"/>
    <w:rsid w:val="0D0B3BA8"/>
    <w:rsid w:val="0D147ABB"/>
    <w:rsid w:val="0D180EFE"/>
    <w:rsid w:val="0D3524C6"/>
    <w:rsid w:val="0D377502"/>
    <w:rsid w:val="0D41446A"/>
    <w:rsid w:val="0D6B0CDC"/>
    <w:rsid w:val="0D8764F4"/>
    <w:rsid w:val="0D9C36CC"/>
    <w:rsid w:val="0D9E70A3"/>
    <w:rsid w:val="0DBB5EF0"/>
    <w:rsid w:val="0DBE16B3"/>
    <w:rsid w:val="0DC45EB2"/>
    <w:rsid w:val="0DCE6134"/>
    <w:rsid w:val="0DCF702B"/>
    <w:rsid w:val="0DE91DA8"/>
    <w:rsid w:val="0E2A675B"/>
    <w:rsid w:val="0E3E2B94"/>
    <w:rsid w:val="0E457FC0"/>
    <w:rsid w:val="0E772CA7"/>
    <w:rsid w:val="0E7A02DC"/>
    <w:rsid w:val="0E827B03"/>
    <w:rsid w:val="0E8661EF"/>
    <w:rsid w:val="0E911C67"/>
    <w:rsid w:val="0EC2775D"/>
    <w:rsid w:val="0EC9162C"/>
    <w:rsid w:val="0ECD5391"/>
    <w:rsid w:val="0EEB0CE8"/>
    <w:rsid w:val="0EF065D2"/>
    <w:rsid w:val="0EF55044"/>
    <w:rsid w:val="0EFF5416"/>
    <w:rsid w:val="0F0A1749"/>
    <w:rsid w:val="0F0F2101"/>
    <w:rsid w:val="0F1535F1"/>
    <w:rsid w:val="0F15388E"/>
    <w:rsid w:val="0F251EBF"/>
    <w:rsid w:val="0F2C4BF3"/>
    <w:rsid w:val="0F560F98"/>
    <w:rsid w:val="0F5B2EF4"/>
    <w:rsid w:val="0F6246A9"/>
    <w:rsid w:val="0F652EB7"/>
    <w:rsid w:val="0F6F2CAF"/>
    <w:rsid w:val="0F855E8F"/>
    <w:rsid w:val="0F864835"/>
    <w:rsid w:val="0F8A07A9"/>
    <w:rsid w:val="0F983752"/>
    <w:rsid w:val="0FAC11E7"/>
    <w:rsid w:val="0FD769D0"/>
    <w:rsid w:val="0FD97DDD"/>
    <w:rsid w:val="0FE178FF"/>
    <w:rsid w:val="102C1D6A"/>
    <w:rsid w:val="10336350"/>
    <w:rsid w:val="105966DC"/>
    <w:rsid w:val="106626FC"/>
    <w:rsid w:val="106922AD"/>
    <w:rsid w:val="10907ABC"/>
    <w:rsid w:val="10AC42DC"/>
    <w:rsid w:val="10BF0F03"/>
    <w:rsid w:val="10CC7FCD"/>
    <w:rsid w:val="10E25DC3"/>
    <w:rsid w:val="10F7737B"/>
    <w:rsid w:val="11271C41"/>
    <w:rsid w:val="11441382"/>
    <w:rsid w:val="11AA10B2"/>
    <w:rsid w:val="11BD1950"/>
    <w:rsid w:val="11BF3116"/>
    <w:rsid w:val="11CC6F9D"/>
    <w:rsid w:val="11D121FB"/>
    <w:rsid w:val="11E40FCD"/>
    <w:rsid w:val="11E419F4"/>
    <w:rsid w:val="11E570AC"/>
    <w:rsid w:val="11F500E5"/>
    <w:rsid w:val="11FF2B21"/>
    <w:rsid w:val="120758AE"/>
    <w:rsid w:val="120F0BF3"/>
    <w:rsid w:val="1241658A"/>
    <w:rsid w:val="12662963"/>
    <w:rsid w:val="12805E24"/>
    <w:rsid w:val="12B37990"/>
    <w:rsid w:val="12B54AF5"/>
    <w:rsid w:val="12B945F0"/>
    <w:rsid w:val="12CF3CC2"/>
    <w:rsid w:val="12E42225"/>
    <w:rsid w:val="12ED096B"/>
    <w:rsid w:val="12F31A8B"/>
    <w:rsid w:val="131950B5"/>
    <w:rsid w:val="131E38F5"/>
    <w:rsid w:val="1323167D"/>
    <w:rsid w:val="13342CC0"/>
    <w:rsid w:val="139961BF"/>
    <w:rsid w:val="14112D2D"/>
    <w:rsid w:val="14184710"/>
    <w:rsid w:val="14377626"/>
    <w:rsid w:val="14475F55"/>
    <w:rsid w:val="14531190"/>
    <w:rsid w:val="14611EF6"/>
    <w:rsid w:val="14897FF9"/>
    <w:rsid w:val="14A42D95"/>
    <w:rsid w:val="14C00250"/>
    <w:rsid w:val="14C903E1"/>
    <w:rsid w:val="14D9048B"/>
    <w:rsid w:val="14F72BC0"/>
    <w:rsid w:val="150C4F47"/>
    <w:rsid w:val="15237EAB"/>
    <w:rsid w:val="15414EDB"/>
    <w:rsid w:val="155E0C6E"/>
    <w:rsid w:val="156D729D"/>
    <w:rsid w:val="15931031"/>
    <w:rsid w:val="15A91CB6"/>
    <w:rsid w:val="15CC19FA"/>
    <w:rsid w:val="16216AFC"/>
    <w:rsid w:val="164135C1"/>
    <w:rsid w:val="16703D79"/>
    <w:rsid w:val="168674A4"/>
    <w:rsid w:val="169258C9"/>
    <w:rsid w:val="169510FC"/>
    <w:rsid w:val="16A8328F"/>
    <w:rsid w:val="16B63A0C"/>
    <w:rsid w:val="16CA23E9"/>
    <w:rsid w:val="16D04F09"/>
    <w:rsid w:val="17071275"/>
    <w:rsid w:val="17154C52"/>
    <w:rsid w:val="17305E24"/>
    <w:rsid w:val="1750721B"/>
    <w:rsid w:val="17520022"/>
    <w:rsid w:val="17645057"/>
    <w:rsid w:val="17676F98"/>
    <w:rsid w:val="1770675A"/>
    <w:rsid w:val="177D498E"/>
    <w:rsid w:val="17A26F2D"/>
    <w:rsid w:val="17C56450"/>
    <w:rsid w:val="17CB6712"/>
    <w:rsid w:val="17D40400"/>
    <w:rsid w:val="17F76BF6"/>
    <w:rsid w:val="17FA1749"/>
    <w:rsid w:val="17FD1885"/>
    <w:rsid w:val="18000F99"/>
    <w:rsid w:val="18103DFF"/>
    <w:rsid w:val="18207D11"/>
    <w:rsid w:val="182C370C"/>
    <w:rsid w:val="183A3EB3"/>
    <w:rsid w:val="183B1C36"/>
    <w:rsid w:val="183E479F"/>
    <w:rsid w:val="183F7FBE"/>
    <w:rsid w:val="18481E7E"/>
    <w:rsid w:val="184A2D0A"/>
    <w:rsid w:val="185B582D"/>
    <w:rsid w:val="188109B3"/>
    <w:rsid w:val="18845A96"/>
    <w:rsid w:val="18975E9E"/>
    <w:rsid w:val="18A95FB2"/>
    <w:rsid w:val="18DF6C38"/>
    <w:rsid w:val="19011CDA"/>
    <w:rsid w:val="192B1C9A"/>
    <w:rsid w:val="195729AB"/>
    <w:rsid w:val="19606B19"/>
    <w:rsid w:val="19660791"/>
    <w:rsid w:val="197B00ED"/>
    <w:rsid w:val="197D2CD9"/>
    <w:rsid w:val="19826A7A"/>
    <w:rsid w:val="19974DCB"/>
    <w:rsid w:val="19B92F73"/>
    <w:rsid w:val="19CF7DBB"/>
    <w:rsid w:val="1A152167"/>
    <w:rsid w:val="1A2166AE"/>
    <w:rsid w:val="1A3B26C8"/>
    <w:rsid w:val="1A6439BB"/>
    <w:rsid w:val="1A894A43"/>
    <w:rsid w:val="1AA55139"/>
    <w:rsid w:val="1AA57158"/>
    <w:rsid w:val="1AB53E2A"/>
    <w:rsid w:val="1ABF53CA"/>
    <w:rsid w:val="1B101D36"/>
    <w:rsid w:val="1B143554"/>
    <w:rsid w:val="1B362761"/>
    <w:rsid w:val="1B3C72AE"/>
    <w:rsid w:val="1B5623BD"/>
    <w:rsid w:val="1B570C2E"/>
    <w:rsid w:val="1B75486B"/>
    <w:rsid w:val="1B802415"/>
    <w:rsid w:val="1BAF75EE"/>
    <w:rsid w:val="1BB23800"/>
    <w:rsid w:val="1BB97638"/>
    <w:rsid w:val="1BC53A48"/>
    <w:rsid w:val="1BC67736"/>
    <w:rsid w:val="1BC80343"/>
    <w:rsid w:val="1BD63770"/>
    <w:rsid w:val="1BE072F6"/>
    <w:rsid w:val="1BFB5B44"/>
    <w:rsid w:val="1C0336A6"/>
    <w:rsid w:val="1C3F0F26"/>
    <w:rsid w:val="1C525F8F"/>
    <w:rsid w:val="1C696339"/>
    <w:rsid w:val="1C73113F"/>
    <w:rsid w:val="1C8639D1"/>
    <w:rsid w:val="1CA60424"/>
    <w:rsid w:val="1CC0410A"/>
    <w:rsid w:val="1CE62CDA"/>
    <w:rsid w:val="1D1005D1"/>
    <w:rsid w:val="1D1619CA"/>
    <w:rsid w:val="1D254333"/>
    <w:rsid w:val="1D25786F"/>
    <w:rsid w:val="1D3B3DB9"/>
    <w:rsid w:val="1D404B18"/>
    <w:rsid w:val="1DC95C8E"/>
    <w:rsid w:val="1DCB7056"/>
    <w:rsid w:val="1DDB7D2A"/>
    <w:rsid w:val="1E1F4338"/>
    <w:rsid w:val="1E2F7138"/>
    <w:rsid w:val="1E5A0358"/>
    <w:rsid w:val="1E5B5ED3"/>
    <w:rsid w:val="1E5D6C7B"/>
    <w:rsid w:val="1E6E2A3E"/>
    <w:rsid w:val="1E8B1579"/>
    <w:rsid w:val="1E911A05"/>
    <w:rsid w:val="1EA425D1"/>
    <w:rsid w:val="1EA877DE"/>
    <w:rsid w:val="1F06103E"/>
    <w:rsid w:val="1F580CB4"/>
    <w:rsid w:val="1F593C17"/>
    <w:rsid w:val="1F5B1A9B"/>
    <w:rsid w:val="1F6C5DAF"/>
    <w:rsid w:val="1FB22355"/>
    <w:rsid w:val="1FCC04D7"/>
    <w:rsid w:val="1FCC3BE4"/>
    <w:rsid w:val="1FE944C9"/>
    <w:rsid w:val="1FF84992"/>
    <w:rsid w:val="201338CB"/>
    <w:rsid w:val="201A1103"/>
    <w:rsid w:val="201D27E9"/>
    <w:rsid w:val="203239F2"/>
    <w:rsid w:val="203723F1"/>
    <w:rsid w:val="206A32CF"/>
    <w:rsid w:val="206B5F99"/>
    <w:rsid w:val="208616DD"/>
    <w:rsid w:val="209D591B"/>
    <w:rsid w:val="209E0D7D"/>
    <w:rsid w:val="20AF0474"/>
    <w:rsid w:val="20B04086"/>
    <w:rsid w:val="20B65F2E"/>
    <w:rsid w:val="20BA1836"/>
    <w:rsid w:val="20DC367E"/>
    <w:rsid w:val="2102681D"/>
    <w:rsid w:val="211812E3"/>
    <w:rsid w:val="2120798C"/>
    <w:rsid w:val="212F52C4"/>
    <w:rsid w:val="213E0500"/>
    <w:rsid w:val="214801E2"/>
    <w:rsid w:val="215C3D48"/>
    <w:rsid w:val="21674CC5"/>
    <w:rsid w:val="21986794"/>
    <w:rsid w:val="21E11257"/>
    <w:rsid w:val="21E44BF0"/>
    <w:rsid w:val="21FA1591"/>
    <w:rsid w:val="21FB15E8"/>
    <w:rsid w:val="222C4AB9"/>
    <w:rsid w:val="224348FE"/>
    <w:rsid w:val="22455908"/>
    <w:rsid w:val="227E73F7"/>
    <w:rsid w:val="22862504"/>
    <w:rsid w:val="228A2EB8"/>
    <w:rsid w:val="229D407E"/>
    <w:rsid w:val="22C66789"/>
    <w:rsid w:val="22EA131D"/>
    <w:rsid w:val="22EC3680"/>
    <w:rsid w:val="23027FAA"/>
    <w:rsid w:val="23065CDB"/>
    <w:rsid w:val="231228A7"/>
    <w:rsid w:val="231F1C2F"/>
    <w:rsid w:val="234C5378"/>
    <w:rsid w:val="2363425A"/>
    <w:rsid w:val="23651AA0"/>
    <w:rsid w:val="237A3E1F"/>
    <w:rsid w:val="237F4DAF"/>
    <w:rsid w:val="23833150"/>
    <w:rsid w:val="238C76E0"/>
    <w:rsid w:val="239011DC"/>
    <w:rsid w:val="239434AD"/>
    <w:rsid w:val="239E332A"/>
    <w:rsid w:val="23C16E91"/>
    <w:rsid w:val="23C309DA"/>
    <w:rsid w:val="23E93D1F"/>
    <w:rsid w:val="240C7651"/>
    <w:rsid w:val="240E282B"/>
    <w:rsid w:val="243A53E1"/>
    <w:rsid w:val="244436D7"/>
    <w:rsid w:val="248558E0"/>
    <w:rsid w:val="24977A50"/>
    <w:rsid w:val="24A46B6E"/>
    <w:rsid w:val="24D02D5B"/>
    <w:rsid w:val="24D615F0"/>
    <w:rsid w:val="24E27831"/>
    <w:rsid w:val="24F2493E"/>
    <w:rsid w:val="2508384D"/>
    <w:rsid w:val="2518049D"/>
    <w:rsid w:val="25272B90"/>
    <w:rsid w:val="25440C85"/>
    <w:rsid w:val="256A638B"/>
    <w:rsid w:val="256F479A"/>
    <w:rsid w:val="25710166"/>
    <w:rsid w:val="257A7C64"/>
    <w:rsid w:val="25B5408A"/>
    <w:rsid w:val="25BB661F"/>
    <w:rsid w:val="25C002FC"/>
    <w:rsid w:val="25E46165"/>
    <w:rsid w:val="25FD0216"/>
    <w:rsid w:val="261270C5"/>
    <w:rsid w:val="262600AB"/>
    <w:rsid w:val="26337E66"/>
    <w:rsid w:val="264023C6"/>
    <w:rsid w:val="26574619"/>
    <w:rsid w:val="266C60FD"/>
    <w:rsid w:val="26826073"/>
    <w:rsid w:val="26B84160"/>
    <w:rsid w:val="271C31AE"/>
    <w:rsid w:val="272F43F2"/>
    <w:rsid w:val="27376C3F"/>
    <w:rsid w:val="27447C85"/>
    <w:rsid w:val="27642D5A"/>
    <w:rsid w:val="27730CAE"/>
    <w:rsid w:val="277F608C"/>
    <w:rsid w:val="27830D01"/>
    <w:rsid w:val="278976A6"/>
    <w:rsid w:val="27942046"/>
    <w:rsid w:val="279F1BAF"/>
    <w:rsid w:val="27A14AED"/>
    <w:rsid w:val="27BA3D76"/>
    <w:rsid w:val="27C05CE0"/>
    <w:rsid w:val="27C73520"/>
    <w:rsid w:val="280E053C"/>
    <w:rsid w:val="2826384F"/>
    <w:rsid w:val="284379AD"/>
    <w:rsid w:val="285E4121"/>
    <w:rsid w:val="28D02097"/>
    <w:rsid w:val="28E44509"/>
    <w:rsid w:val="28F50BE4"/>
    <w:rsid w:val="293B5FA8"/>
    <w:rsid w:val="29542A40"/>
    <w:rsid w:val="299D6DF9"/>
    <w:rsid w:val="29C07002"/>
    <w:rsid w:val="29D66989"/>
    <w:rsid w:val="29E659F6"/>
    <w:rsid w:val="29F12FDB"/>
    <w:rsid w:val="2A0440BC"/>
    <w:rsid w:val="2A812247"/>
    <w:rsid w:val="2A9034B5"/>
    <w:rsid w:val="2AD473BF"/>
    <w:rsid w:val="2AE0585D"/>
    <w:rsid w:val="2B0E533E"/>
    <w:rsid w:val="2B143EF2"/>
    <w:rsid w:val="2B276AC7"/>
    <w:rsid w:val="2B2C2261"/>
    <w:rsid w:val="2B2C2F17"/>
    <w:rsid w:val="2B3655A6"/>
    <w:rsid w:val="2B3C4062"/>
    <w:rsid w:val="2B771BD7"/>
    <w:rsid w:val="2B842819"/>
    <w:rsid w:val="2B8468F4"/>
    <w:rsid w:val="2B941350"/>
    <w:rsid w:val="2BB03F28"/>
    <w:rsid w:val="2BCD41A7"/>
    <w:rsid w:val="2BE06DA4"/>
    <w:rsid w:val="2BE92EC5"/>
    <w:rsid w:val="2C0771EF"/>
    <w:rsid w:val="2C1F518C"/>
    <w:rsid w:val="2C2B2E60"/>
    <w:rsid w:val="2C3D52B9"/>
    <w:rsid w:val="2C4E285F"/>
    <w:rsid w:val="2C5E1466"/>
    <w:rsid w:val="2C5E3B8D"/>
    <w:rsid w:val="2C7C70BD"/>
    <w:rsid w:val="2C80220E"/>
    <w:rsid w:val="2CAA2BDC"/>
    <w:rsid w:val="2CAA518C"/>
    <w:rsid w:val="2CBF045C"/>
    <w:rsid w:val="2CD31EC5"/>
    <w:rsid w:val="2CD37597"/>
    <w:rsid w:val="2CFD2D4B"/>
    <w:rsid w:val="2D4E3EB8"/>
    <w:rsid w:val="2D6665CE"/>
    <w:rsid w:val="2D990391"/>
    <w:rsid w:val="2DB56011"/>
    <w:rsid w:val="2DD534EA"/>
    <w:rsid w:val="2DD74B71"/>
    <w:rsid w:val="2DE11324"/>
    <w:rsid w:val="2DE21710"/>
    <w:rsid w:val="2DF40CA8"/>
    <w:rsid w:val="2E2F70BF"/>
    <w:rsid w:val="2E427603"/>
    <w:rsid w:val="2E6C48F6"/>
    <w:rsid w:val="2E7B2F38"/>
    <w:rsid w:val="2E9A4384"/>
    <w:rsid w:val="2EA36D33"/>
    <w:rsid w:val="2EB509DF"/>
    <w:rsid w:val="2ED3046F"/>
    <w:rsid w:val="2EDF1179"/>
    <w:rsid w:val="2EEA2105"/>
    <w:rsid w:val="2F0946DC"/>
    <w:rsid w:val="2F2C4AD4"/>
    <w:rsid w:val="2F453328"/>
    <w:rsid w:val="2F663A4F"/>
    <w:rsid w:val="2F7539B0"/>
    <w:rsid w:val="2F9467FA"/>
    <w:rsid w:val="2F9B6A12"/>
    <w:rsid w:val="2F9D2653"/>
    <w:rsid w:val="2FF3672A"/>
    <w:rsid w:val="30037395"/>
    <w:rsid w:val="301B456C"/>
    <w:rsid w:val="3024691D"/>
    <w:rsid w:val="30353651"/>
    <w:rsid w:val="303D19D4"/>
    <w:rsid w:val="303E6904"/>
    <w:rsid w:val="30402C03"/>
    <w:rsid w:val="30432036"/>
    <w:rsid w:val="30480A2D"/>
    <w:rsid w:val="30503563"/>
    <w:rsid w:val="3059460D"/>
    <w:rsid w:val="308754E6"/>
    <w:rsid w:val="309C52C2"/>
    <w:rsid w:val="309D7F22"/>
    <w:rsid w:val="30A20061"/>
    <w:rsid w:val="30F97AB1"/>
    <w:rsid w:val="310A103A"/>
    <w:rsid w:val="311D71A6"/>
    <w:rsid w:val="3121223B"/>
    <w:rsid w:val="313E1A02"/>
    <w:rsid w:val="31462486"/>
    <w:rsid w:val="31603C33"/>
    <w:rsid w:val="31693D04"/>
    <w:rsid w:val="317336F0"/>
    <w:rsid w:val="318F0F5A"/>
    <w:rsid w:val="319C0AC9"/>
    <w:rsid w:val="31B92891"/>
    <w:rsid w:val="31E25AB5"/>
    <w:rsid w:val="32123208"/>
    <w:rsid w:val="323B6940"/>
    <w:rsid w:val="325729B8"/>
    <w:rsid w:val="326F3E3B"/>
    <w:rsid w:val="328F60A5"/>
    <w:rsid w:val="32932C9F"/>
    <w:rsid w:val="329614F6"/>
    <w:rsid w:val="32D069F1"/>
    <w:rsid w:val="32E12F84"/>
    <w:rsid w:val="32ED1F05"/>
    <w:rsid w:val="33061733"/>
    <w:rsid w:val="330F27B8"/>
    <w:rsid w:val="33127A19"/>
    <w:rsid w:val="334D1144"/>
    <w:rsid w:val="334E3928"/>
    <w:rsid w:val="33677F94"/>
    <w:rsid w:val="33702985"/>
    <w:rsid w:val="339F4388"/>
    <w:rsid w:val="33A73BB0"/>
    <w:rsid w:val="33B20256"/>
    <w:rsid w:val="33DB56C6"/>
    <w:rsid w:val="33DC3621"/>
    <w:rsid w:val="33ED161C"/>
    <w:rsid w:val="34063398"/>
    <w:rsid w:val="3427368B"/>
    <w:rsid w:val="343636F3"/>
    <w:rsid w:val="343E2C25"/>
    <w:rsid w:val="345E4A92"/>
    <w:rsid w:val="349A2E49"/>
    <w:rsid w:val="34A21A4F"/>
    <w:rsid w:val="34E75647"/>
    <w:rsid w:val="34F11967"/>
    <w:rsid w:val="34F127AF"/>
    <w:rsid w:val="351932F0"/>
    <w:rsid w:val="35226DC4"/>
    <w:rsid w:val="352E609A"/>
    <w:rsid w:val="35530C08"/>
    <w:rsid w:val="358145F7"/>
    <w:rsid w:val="35822F42"/>
    <w:rsid w:val="35831B40"/>
    <w:rsid w:val="359A5BF1"/>
    <w:rsid w:val="35BE1A3E"/>
    <w:rsid w:val="360258F0"/>
    <w:rsid w:val="36053F41"/>
    <w:rsid w:val="365541C4"/>
    <w:rsid w:val="36756441"/>
    <w:rsid w:val="368921B5"/>
    <w:rsid w:val="369A799E"/>
    <w:rsid w:val="369D7D17"/>
    <w:rsid w:val="36B82D47"/>
    <w:rsid w:val="36C32E34"/>
    <w:rsid w:val="36FE2B38"/>
    <w:rsid w:val="370109E5"/>
    <w:rsid w:val="37043CC9"/>
    <w:rsid w:val="371A4C35"/>
    <w:rsid w:val="371C3003"/>
    <w:rsid w:val="371D72FB"/>
    <w:rsid w:val="37226845"/>
    <w:rsid w:val="3771785B"/>
    <w:rsid w:val="37733402"/>
    <w:rsid w:val="37786ED5"/>
    <w:rsid w:val="377E1E02"/>
    <w:rsid w:val="377F2FEF"/>
    <w:rsid w:val="377F4C87"/>
    <w:rsid w:val="37805D5C"/>
    <w:rsid w:val="37A57004"/>
    <w:rsid w:val="37B409A7"/>
    <w:rsid w:val="37B945C0"/>
    <w:rsid w:val="37D70088"/>
    <w:rsid w:val="37E01D66"/>
    <w:rsid w:val="37E631B9"/>
    <w:rsid w:val="38057D8C"/>
    <w:rsid w:val="38144CCF"/>
    <w:rsid w:val="383B14C9"/>
    <w:rsid w:val="386C7973"/>
    <w:rsid w:val="38766666"/>
    <w:rsid w:val="387B6970"/>
    <w:rsid w:val="387D4A69"/>
    <w:rsid w:val="38846E6B"/>
    <w:rsid w:val="3893134A"/>
    <w:rsid w:val="389C1813"/>
    <w:rsid w:val="389D0987"/>
    <w:rsid w:val="38A11461"/>
    <w:rsid w:val="38A712B1"/>
    <w:rsid w:val="38AC7B39"/>
    <w:rsid w:val="38B13D12"/>
    <w:rsid w:val="38CB16F0"/>
    <w:rsid w:val="38D2502B"/>
    <w:rsid w:val="38D45B7F"/>
    <w:rsid w:val="38D67A65"/>
    <w:rsid w:val="38EF3C17"/>
    <w:rsid w:val="390153CF"/>
    <w:rsid w:val="39125628"/>
    <w:rsid w:val="391411AE"/>
    <w:rsid w:val="392A2991"/>
    <w:rsid w:val="392B2E8B"/>
    <w:rsid w:val="39607163"/>
    <w:rsid w:val="39610CEE"/>
    <w:rsid w:val="396A1156"/>
    <w:rsid w:val="396B71D6"/>
    <w:rsid w:val="3989177B"/>
    <w:rsid w:val="399029E6"/>
    <w:rsid w:val="39A91E61"/>
    <w:rsid w:val="39AB50DE"/>
    <w:rsid w:val="39C7511E"/>
    <w:rsid w:val="39DA10EE"/>
    <w:rsid w:val="39E43649"/>
    <w:rsid w:val="39F35E4A"/>
    <w:rsid w:val="39FB29EC"/>
    <w:rsid w:val="3A05184A"/>
    <w:rsid w:val="3A2C54DA"/>
    <w:rsid w:val="3A4B73AE"/>
    <w:rsid w:val="3A89418E"/>
    <w:rsid w:val="3A8F74AB"/>
    <w:rsid w:val="3AB57778"/>
    <w:rsid w:val="3B0770C5"/>
    <w:rsid w:val="3B0F4F0E"/>
    <w:rsid w:val="3B105150"/>
    <w:rsid w:val="3B201690"/>
    <w:rsid w:val="3B6128E5"/>
    <w:rsid w:val="3B683427"/>
    <w:rsid w:val="3B6E14E9"/>
    <w:rsid w:val="3B857A00"/>
    <w:rsid w:val="3B8F5633"/>
    <w:rsid w:val="3BA9380C"/>
    <w:rsid w:val="3BB02F8A"/>
    <w:rsid w:val="3BB75F32"/>
    <w:rsid w:val="3BC40E73"/>
    <w:rsid w:val="3BF10613"/>
    <w:rsid w:val="3C155ECB"/>
    <w:rsid w:val="3C2376DD"/>
    <w:rsid w:val="3C3F4169"/>
    <w:rsid w:val="3C461E6D"/>
    <w:rsid w:val="3C4F0DAE"/>
    <w:rsid w:val="3C5C7EF9"/>
    <w:rsid w:val="3C864313"/>
    <w:rsid w:val="3C9777C8"/>
    <w:rsid w:val="3CA60753"/>
    <w:rsid w:val="3CA73F2B"/>
    <w:rsid w:val="3CF612D3"/>
    <w:rsid w:val="3D3959DB"/>
    <w:rsid w:val="3D412E6A"/>
    <w:rsid w:val="3D491F6F"/>
    <w:rsid w:val="3D547065"/>
    <w:rsid w:val="3D6308B3"/>
    <w:rsid w:val="3D960D0C"/>
    <w:rsid w:val="3D976B38"/>
    <w:rsid w:val="3DB75FB9"/>
    <w:rsid w:val="3DD16738"/>
    <w:rsid w:val="3DF52520"/>
    <w:rsid w:val="3E3A2129"/>
    <w:rsid w:val="3E5B4881"/>
    <w:rsid w:val="3E61757C"/>
    <w:rsid w:val="3E7034DE"/>
    <w:rsid w:val="3E795595"/>
    <w:rsid w:val="3E7F6BAA"/>
    <w:rsid w:val="3E805C9B"/>
    <w:rsid w:val="3E9C19A5"/>
    <w:rsid w:val="3E9F2EA0"/>
    <w:rsid w:val="3EBC208D"/>
    <w:rsid w:val="3EE627D5"/>
    <w:rsid w:val="3EEC0B8C"/>
    <w:rsid w:val="3F256AFC"/>
    <w:rsid w:val="3F34653D"/>
    <w:rsid w:val="3F365725"/>
    <w:rsid w:val="3F58185F"/>
    <w:rsid w:val="3F5F347D"/>
    <w:rsid w:val="3F6F661B"/>
    <w:rsid w:val="3F717C8F"/>
    <w:rsid w:val="3F771998"/>
    <w:rsid w:val="3F817875"/>
    <w:rsid w:val="3F8B60D6"/>
    <w:rsid w:val="3F8C2E98"/>
    <w:rsid w:val="3F9C6950"/>
    <w:rsid w:val="3FB43A13"/>
    <w:rsid w:val="3FBB2F23"/>
    <w:rsid w:val="3FC02127"/>
    <w:rsid w:val="3FCD0610"/>
    <w:rsid w:val="3FF12337"/>
    <w:rsid w:val="3FF605D2"/>
    <w:rsid w:val="400A61F2"/>
    <w:rsid w:val="401A09FA"/>
    <w:rsid w:val="401F0B7B"/>
    <w:rsid w:val="402D79A9"/>
    <w:rsid w:val="40351FF6"/>
    <w:rsid w:val="403A45C2"/>
    <w:rsid w:val="404115F1"/>
    <w:rsid w:val="4044189E"/>
    <w:rsid w:val="40607C46"/>
    <w:rsid w:val="40680306"/>
    <w:rsid w:val="40AC5E8C"/>
    <w:rsid w:val="40AF42E3"/>
    <w:rsid w:val="40BF3207"/>
    <w:rsid w:val="40CB0F84"/>
    <w:rsid w:val="40FD26E3"/>
    <w:rsid w:val="41294343"/>
    <w:rsid w:val="41475C0D"/>
    <w:rsid w:val="418F37E6"/>
    <w:rsid w:val="41C92D54"/>
    <w:rsid w:val="41CB6979"/>
    <w:rsid w:val="41D4655B"/>
    <w:rsid w:val="41D86BBA"/>
    <w:rsid w:val="420C4C75"/>
    <w:rsid w:val="423F3BF1"/>
    <w:rsid w:val="42410E61"/>
    <w:rsid w:val="424910D9"/>
    <w:rsid w:val="424933FE"/>
    <w:rsid w:val="429F5EB8"/>
    <w:rsid w:val="42A96CAC"/>
    <w:rsid w:val="42FB555F"/>
    <w:rsid w:val="430510F8"/>
    <w:rsid w:val="43076A31"/>
    <w:rsid w:val="438E743C"/>
    <w:rsid w:val="43A9020F"/>
    <w:rsid w:val="43D23AB5"/>
    <w:rsid w:val="43F62FA4"/>
    <w:rsid w:val="43FB2488"/>
    <w:rsid w:val="444918AB"/>
    <w:rsid w:val="44573616"/>
    <w:rsid w:val="44676226"/>
    <w:rsid w:val="44865BD1"/>
    <w:rsid w:val="4488799D"/>
    <w:rsid w:val="448F0CB3"/>
    <w:rsid w:val="44D56F44"/>
    <w:rsid w:val="44D673C9"/>
    <w:rsid w:val="44FC041C"/>
    <w:rsid w:val="44FC554C"/>
    <w:rsid w:val="45271360"/>
    <w:rsid w:val="455E5E96"/>
    <w:rsid w:val="459411EB"/>
    <w:rsid w:val="45A636B8"/>
    <w:rsid w:val="45D43604"/>
    <w:rsid w:val="45FF3202"/>
    <w:rsid w:val="46082445"/>
    <w:rsid w:val="46187F14"/>
    <w:rsid w:val="461E18F1"/>
    <w:rsid w:val="46260BA9"/>
    <w:rsid w:val="46294433"/>
    <w:rsid w:val="464F657C"/>
    <w:rsid w:val="46517CFD"/>
    <w:rsid w:val="466D4A7B"/>
    <w:rsid w:val="468E3DA9"/>
    <w:rsid w:val="469D0394"/>
    <w:rsid w:val="46B609FF"/>
    <w:rsid w:val="46D85AF9"/>
    <w:rsid w:val="46E91C56"/>
    <w:rsid w:val="46EA772E"/>
    <w:rsid w:val="4720065B"/>
    <w:rsid w:val="47272FBD"/>
    <w:rsid w:val="4759520F"/>
    <w:rsid w:val="476F1F80"/>
    <w:rsid w:val="47750F6F"/>
    <w:rsid w:val="47774FB9"/>
    <w:rsid w:val="47AE525B"/>
    <w:rsid w:val="47B72D10"/>
    <w:rsid w:val="47B95387"/>
    <w:rsid w:val="47BD78CF"/>
    <w:rsid w:val="47CC549C"/>
    <w:rsid w:val="47EC5734"/>
    <w:rsid w:val="47FA2525"/>
    <w:rsid w:val="480915AC"/>
    <w:rsid w:val="48216AC4"/>
    <w:rsid w:val="48495AA5"/>
    <w:rsid w:val="48743218"/>
    <w:rsid w:val="48846FA6"/>
    <w:rsid w:val="4899249F"/>
    <w:rsid w:val="48A36FB5"/>
    <w:rsid w:val="48B83ADC"/>
    <w:rsid w:val="48BB4C1C"/>
    <w:rsid w:val="48CF3C78"/>
    <w:rsid w:val="48DD3F7B"/>
    <w:rsid w:val="48E63167"/>
    <w:rsid w:val="48FD46D3"/>
    <w:rsid w:val="492C30CA"/>
    <w:rsid w:val="49360441"/>
    <w:rsid w:val="493D3463"/>
    <w:rsid w:val="49441D55"/>
    <w:rsid w:val="495A6BEB"/>
    <w:rsid w:val="495F5FD7"/>
    <w:rsid w:val="4980711A"/>
    <w:rsid w:val="498707B8"/>
    <w:rsid w:val="49935EEE"/>
    <w:rsid w:val="49996FBF"/>
    <w:rsid w:val="49A462F5"/>
    <w:rsid w:val="49C61EEB"/>
    <w:rsid w:val="49CD42F8"/>
    <w:rsid w:val="49D60C46"/>
    <w:rsid w:val="49F923F4"/>
    <w:rsid w:val="49FD6B85"/>
    <w:rsid w:val="4A0F66B1"/>
    <w:rsid w:val="4A2A013D"/>
    <w:rsid w:val="4A3157DA"/>
    <w:rsid w:val="4A3A798A"/>
    <w:rsid w:val="4A5568F6"/>
    <w:rsid w:val="4A5A02C7"/>
    <w:rsid w:val="4A5A7692"/>
    <w:rsid w:val="4A5C446D"/>
    <w:rsid w:val="4A5F15B5"/>
    <w:rsid w:val="4A704003"/>
    <w:rsid w:val="4A835C97"/>
    <w:rsid w:val="4A8C5856"/>
    <w:rsid w:val="4AA96029"/>
    <w:rsid w:val="4AAF31A0"/>
    <w:rsid w:val="4AB82C37"/>
    <w:rsid w:val="4ACD0820"/>
    <w:rsid w:val="4B0636FD"/>
    <w:rsid w:val="4B2D4FD0"/>
    <w:rsid w:val="4B695554"/>
    <w:rsid w:val="4B720064"/>
    <w:rsid w:val="4B852C9A"/>
    <w:rsid w:val="4BA00D57"/>
    <w:rsid w:val="4BAF7640"/>
    <w:rsid w:val="4BBB3870"/>
    <w:rsid w:val="4BBD2120"/>
    <w:rsid w:val="4BC4177F"/>
    <w:rsid w:val="4BDF244D"/>
    <w:rsid w:val="4C0E179E"/>
    <w:rsid w:val="4C156BEF"/>
    <w:rsid w:val="4C3703E7"/>
    <w:rsid w:val="4C3E7AFC"/>
    <w:rsid w:val="4C4962CB"/>
    <w:rsid w:val="4C4A62F6"/>
    <w:rsid w:val="4C7D7FA4"/>
    <w:rsid w:val="4CA041AD"/>
    <w:rsid w:val="4CBE7ABE"/>
    <w:rsid w:val="4CDB4C52"/>
    <w:rsid w:val="4CE30250"/>
    <w:rsid w:val="4CFF7EB2"/>
    <w:rsid w:val="4D11177D"/>
    <w:rsid w:val="4D122970"/>
    <w:rsid w:val="4D2529DD"/>
    <w:rsid w:val="4D2F53FB"/>
    <w:rsid w:val="4D3A5341"/>
    <w:rsid w:val="4D63711E"/>
    <w:rsid w:val="4D64536A"/>
    <w:rsid w:val="4D663867"/>
    <w:rsid w:val="4D845A40"/>
    <w:rsid w:val="4D96049B"/>
    <w:rsid w:val="4DAE0FA4"/>
    <w:rsid w:val="4DB06D44"/>
    <w:rsid w:val="4DD44A01"/>
    <w:rsid w:val="4E120FDB"/>
    <w:rsid w:val="4E175453"/>
    <w:rsid w:val="4E1A10A4"/>
    <w:rsid w:val="4E3A0D1E"/>
    <w:rsid w:val="4E597DA2"/>
    <w:rsid w:val="4E7E6EAA"/>
    <w:rsid w:val="4E815CB3"/>
    <w:rsid w:val="4E9C7EC2"/>
    <w:rsid w:val="4EAD659B"/>
    <w:rsid w:val="4ECC1C68"/>
    <w:rsid w:val="4EDD72E2"/>
    <w:rsid w:val="4EE025EE"/>
    <w:rsid w:val="4EE60BD5"/>
    <w:rsid w:val="4EF0120A"/>
    <w:rsid w:val="4EFF4D88"/>
    <w:rsid w:val="4F217F6F"/>
    <w:rsid w:val="4F455C7E"/>
    <w:rsid w:val="4F607D61"/>
    <w:rsid w:val="4F7B784A"/>
    <w:rsid w:val="4F8755E6"/>
    <w:rsid w:val="4FD46ED5"/>
    <w:rsid w:val="4FD52302"/>
    <w:rsid w:val="4FDD02F5"/>
    <w:rsid w:val="4FF922CE"/>
    <w:rsid w:val="4FF94D89"/>
    <w:rsid w:val="50111A23"/>
    <w:rsid w:val="50457D19"/>
    <w:rsid w:val="506D267A"/>
    <w:rsid w:val="50802AE5"/>
    <w:rsid w:val="508D4F5B"/>
    <w:rsid w:val="509133C7"/>
    <w:rsid w:val="5095155A"/>
    <w:rsid w:val="50A776DF"/>
    <w:rsid w:val="50A95570"/>
    <w:rsid w:val="50BE34FB"/>
    <w:rsid w:val="50CA6C95"/>
    <w:rsid w:val="50D630DC"/>
    <w:rsid w:val="50DC0E9C"/>
    <w:rsid w:val="50FE27B9"/>
    <w:rsid w:val="510A1C47"/>
    <w:rsid w:val="51121664"/>
    <w:rsid w:val="511E0BE4"/>
    <w:rsid w:val="51487FB9"/>
    <w:rsid w:val="514E58E6"/>
    <w:rsid w:val="51551B32"/>
    <w:rsid w:val="516D5697"/>
    <w:rsid w:val="51893A2E"/>
    <w:rsid w:val="518A410D"/>
    <w:rsid w:val="519171E9"/>
    <w:rsid w:val="5194761D"/>
    <w:rsid w:val="51A2139F"/>
    <w:rsid w:val="51E83686"/>
    <w:rsid w:val="51EC23D7"/>
    <w:rsid w:val="520A4CE3"/>
    <w:rsid w:val="52163521"/>
    <w:rsid w:val="522C100C"/>
    <w:rsid w:val="523B3AEE"/>
    <w:rsid w:val="525B4C60"/>
    <w:rsid w:val="526211DF"/>
    <w:rsid w:val="52FE2F28"/>
    <w:rsid w:val="531367EE"/>
    <w:rsid w:val="53652BBD"/>
    <w:rsid w:val="537E0305"/>
    <w:rsid w:val="539B69DF"/>
    <w:rsid w:val="53A07F6C"/>
    <w:rsid w:val="53A31FA9"/>
    <w:rsid w:val="53AC6A5E"/>
    <w:rsid w:val="53E3152A"/>
    <w:rsid w:val="53EF02A7"/>
    <w:rsid w:val="53F469C3"/>
    <w:rsid w:val="53F52F52"/>
    <w:rsid w:val="54115479"/>
    <w:rsid w:val="54841E47"/>
    <w:rsid w:val="54894805"/>
    <w:rsid w:val="549C150B"/>
    <w:rsid w:val="54A712A0"/>
    <w:rsid w:val="54A97154"/>
    <w:rsid w:val="54CE167D"/>
    <w:rsid w:val="54CF1731"/>
    <w:rsid w:val="54ED2236"/>
    <w:rsid w:val="54F1288D"/>
    <w:rsid w:val="54F22299"/>
    <w:rsid w:val="54F43AEF"/>
    <w:rsid w:val="550C655E"/>
    <w:rsid w:val="55184797"/>
    <w:rsid w:val="556D7BF6"/>
    <w:rsid w:val="55815584"/>
    <w:rsid w:val="559940ED"/>
    <w:rsid w:val="55A05B1E"/>
    <w:rsid w:val="55A23034"/>
    <w:rsid w:val="5611128F"/>
    <w:rsid w:val="56147906"/>
    <w:rsid w:val="56450AE9"/>
    <w:rsid w:val="564B7B9F"/>
    <w:rsid w:val="56613433"/>
    <w:rsid w:val="568C395D"/>
    <w:rsid w:val="568D3745"/>
    <w:rsid w:val="569E38F9"/>
    <w:rsid w:val="569E5440"/>
    <w:rsid w:val="569E618B"/>
    <w:rsid w:val="569F755A"/>
    <w:rsid w:val="56EF1D97"/>
    <w:rsid w:val="56FB2054"/>
    <w:rsid w:val="570969ED"/>
    <w:rsid w:val="573C6C13"/>
    <w:rsid w:val="57407613"/>
    <w:rsid w:val="574C0A51"/>
    <w:rsid w:val="57744079"/>
    <w:rsid w:val="577B4962"/>
    <w:rsid w:val="578A28FE"/>
    <w:rsid w:val="578E02E0"/>
    <w:rsid w:val="57A33E5D"/>
    <w:rsid w:val="57E5503B"/>
    <w:rsid w:val="580B6619"/>
    <w:rsid w:val="58187CDD"/>
    <w:rsid w:val="581C36EF"/>
    <w:rsid w:val="58802237"/>
    <w:rsid w:val="58906A60"/>
    <w:rsid w:val="58B82599"/>
    <w:rsid w:val="58D432B8"/>
    <w:rsid w:val="58F16624"/>
    <w:rsid w:val="58FC1404"/>
    <w:rsid w:val="59131219"/>
    <w:rsid w:val="59223EDF"/>
    <w:rsid w:val="592B376B"/>
    <w:rsid w:val="59386FFA"/>
    <w:rsid w:val="59387E79"/>
    <w:rsid w:val="5944363F"/>
    <w:rsid w:val="5954085D"/>
    <w:rsid w:val="595B7CAE"/>
    <w:rsid w:val="597407B1"/>
    <w:rsid w:val="59AB4DD2"/>
    <w:rsid w:val="59B51D5A"/>
    <w:rsid w:val="59B8463A"/>
    <w:rsid w:val="59CB1044"/>
    <w:rsid w:val="59DA06C2"/>
    <w:rsid w:val="59E7764C"/>
    <w:rsid w:val="59FD1715"/>
    <w:rsid w:val="5A056AF3"/>
    <w:rsid w:val="5A201451"/>
    <w:rsid w:val="5A233C84"/>
    <w:rsid w:val="5A356ACC"/>
    <w:rsid w:val="5A4223EF"/>
    <w:rsid w:val="5A4D7F5C"/>
    <w:rsid w:val="5A5454C6"/>
    <w:rsid w:val="5A6B1BDA"/>
    <w:rsid w:val="5AD63FC2"/>
    <w:rsid w:val="5AE65E20"/>
    <w:rsid w:val="5AE9301E"/>
    <w:rsid w:val="5AF06DF8"/>
    <w:rsid w:val="5AF61D62"/>
    <w:rsid w:val="5AFD3959"/>
    <w:rsid w:val="5B1060AB"/>
    <w:rsid w:val="5B1449CB"/>
    <w:rsid w:val="5B1A2725"/>
    <w:rsid w:val="5B1A759F"/>
    <w:rsid w:val="5B521160"/>
    <w:rsid w:val="5B597082"/>
    <w:rsid w:val="5B6473C8"/>
    <w:rsid w:val="5B6A1EB0"/>
    <w:rsid w:val="5B8D1585"/>
    <w:rsid w:val="5BE010FC"/>
    <w:rsid w:val="5C5276CE"/>
    <w:rsid w:val="5C734713"/>
    <w:rsid w:val="5C93236D"/>
    <w:rsid w:val="5CA53F91"/>
    <w:rsid w:val="5CA97E41"/>
    <w:rsid w:val="5CB32BD4"/>
    <w:rsid w:val="5CE07F73"/>
    <w:rsid w:val="5D607926"/>
    <w:rsid w:val="5D7C17F5"/>
    <w:rsid w:val="5D9E00F9"/>
    <w:rsid w:val="5DB91F8C"/>
    <w:rsid w:val="5DD04177"/>
    <w:rsid w:val="5DDA51E5"/>
    <w:rsid w:val="5E1478E6"/>
    <w:rsid w:val="5E3C71A2"/>
    <w:rsid w:val="5E4C327E"/>
    <w:rsid w:val="5E556C4E"/>
    <w:rsid w:val="5E653601"/>
    <w:rsid w:val="5E6C5A6E"/>
    <w:rsid w:val="5E74705B"/>
    <w:rsid w:val="5E785D91"/>
    <w:rsid w:val="5E8657E3"/>
    <w:rsid w:val="5E976AB2"/>
    <w:rsid w:val="5EA85EDC"/>
    <w:rsid w:val="5EB34C47"/>
    <w:rsid w:val="5EE40AC0"/>
    <w:rsid w:val="5EE839F9"/>
    <w:rsid w:val="5F0550A1"/>
    <w:rsid w:val="5F1A6D64"/>
    <w:rsid w:val="5F204FA9"/>
    <w:rsid w:val="5F544DB7"/>
    <w:rsid w:val="5F657A23"/>
    <w:rsid w:val="5F684B03"/>
    <w:rsid w:val="5F810391"/>
    <w:rsid w:val="5F935376"/>
    <w:rsid w:val="5F9553BD"/>
    <w:rsid w:val="5FBA2523"/>
    <w:rsid w:val="5FD844AC"/>
    <w:rsid w:val="5FEA428C"/>
    <w:rsid w:val="5FF57CE4"/>
    <w:rsid w:val="603C257E"/>
    <w:rsid w:val="60664CBE"/>
    <w:rsid w:val="606675C7"/>
    <w:rsid w:val="606B1A80"/>
    <w:rsid w:val="60740A94"/>
    <w:rsid w:val="60754FDE"/>
    <w:rsid w:val="60920720"/>
    <w:rsid w:val="60AE38AC"/>
    <w:rsid w:val="60C1091F"/>
    <w:rsid w:val="60CC023F"/>
    <w:rsid w:val="61022FD2"/>
    <w:rsid w:val="610A1902"/>
    <w:rsid w:val="611850B0"/>
    <w:rsid w:val="611A41FE"/>
    <w:rsid w:val="614B0505"/>
    <w:rsid w:val="614C1DDE"/>
    <w:rsid w:val="6152548B"/>
    <w:rsid w:val="61563626"/>
    <w:rsid w:val="61597ABF"/>
    <w:rsid w:val="615F76FB"/>
    <w:rsid w:val="61634B5B"/>
    <w:rsid w:val="61716591"/>
    <w:rsid w:val="6196124A"/>
    <w:rsid w:val="61B11B97"/>
    <w:rsid w:val="61DC2894"/>
    <w:rsid w:val="61DE217B"/>
    <w:rsid w:val="61E1644F"/>
    <w:rsid w:val="61EC36C1"/>
    <w:rsid w:val="61F84221"/>
    <w:rsid w:val="623127BA"/>
    <w:rsid w:val="62373DB5"/>
    <w:rsid w:val="62BB71B7"/>
    <w:rsid w:val="62BC2E02"/>
    <w:rsid w:val="62C611DA"/>
    <w:rsid w:val="62D5413D"/>
    <w:rsid w:val="62DF0971"/>
    <w:rsid w:val="62F2674B"/>
    <w:rsid w:val="631E6DB6"/>
    <w:rsid w:val="632E1C6A"/>
    <w:rsid w:val="633A7A5D"/>
    <w:rsid w:val="634979EF"/>
    <w:rsid w:val="63537748"/>
    <w:rsid w:val="6368484D"/>
    <w:rsid w:val="63762173"/>
    <w:rsid w:val="6376231B"/>
    <w:rsid w:val="63800ED2"/>
    <w:rsid w:val="638A3063"/>
    <w:rsid w:val="638A3BAF"/>
    <w:rsid w:val="63A32F76"/>
    <w:rsid w:val="63C2339F"/>
    <w:rsid w:val="64087A20"/>
    <w:rsid w:val="64144755"/>
    <w:rsid w:val="641C5FE2"/>
    <w:rsid w:val="6437606F"/>
    <w:rsid w:val="64412CB6"/>
    <w:rsid w:val="644D2ECD"/>
    <w:rsid w:val="645D26C9"/>
    <w:rsid w:val="645E55EF"/>
    <w:rsid w:val="646A43DF"/>
    <w:rsid w:val="64767B16"/>
    <w:rsid w:val="648533D3"/>
    <w:rsid w:val="64896CDC"/>
    <w:rsid w:val="64A265AE"/>
    <w:rsid w:val="64D7098A"/>
    <w:rsid w:val="64E102A9"/>
    <w:rsid w:val="6520032C"/>
    <w:rsid w:val="654A574B"/>
    <w:rsid w:val="655F2EF9"/>
    <w:rsid w:val="6592349B"/>
    <w:rsid w:val="659E538E"/>
    <w:rsid w:val="65BF62DE"/>
    <w:rsid w:val="65C02EE6"/>
    <w:rsid w:val="65CE34B1"/>
    <w:rsid w:val="65CF7419"/>
    <w:rsid w:val="65E237BB"/>
    <w:rsid w:val="65F535C7"/>
    <w:rsid w:val="65FA2340"/>
    <w:rsid w:val="65FE3562"/>
    <w:rsid w:val="660648BC"/>
    <w:rsid w:val="660F51A3"/>
    <w:rsid w:val="66146DE4"/>
    <w:rsid w:val="66232899"/>
    <w:rsid w:val="664E7EA3"/>
    <w:rsid w:val="66541E35"/>
    <w:rsid w:val="665645C4"/>
    <w:rsid w:val="665C03B0"/>
    <w:rsid w:val="66646BC9"/>
    <w:rsid w:val="66682B5A"/>
    <w:rsid w:val="6672675A"/>
    <w:rsid w:val="66756C4B"/>
    <w:rsid w:val="669603F3"/>
    <w:rsid w:val="6699577D"/>
    <w:rsid w:val="66E93714"/>
    <w:rsid w:val="67034B11"/>
    <w:rsid w:val="672E227D"/>
    <w:rsid w:val="67383CCC"/>
    <w:rsid w:val="678202C5"/>
    <w:rsid w:val="679B789F"/>
    <w:rsid w:val="67A0353B"/>
    <w:rsid w:val="67AB32E8"/>
    <w:rsid w:val="67C04715"/>
    <w:rsid w:val="67CE2900"/>
    <w:rsid w:val="67EC583D"/>
    <w:rsid w:val="67EF4C0C"/>
    <w:rsid w:val="67F562DE"/>
    <w:rsid w:val="680339BF"/>
    <w:rsid w:val="68681755"/>
    <w:rsid w:val="68710138"/>
    <w:rsid w:val="6871591C"/>
    <w:rsid w:val="688202BC"/>
    <w:rsid w:val="68837F55"/>
    <w:rsid w:val="688B4BF8"/>
    <w:rsid w:val="688C1388"/>
    <w:rsid w:val="68B32880"/>
    <w:rsid w:val="68BA7CB5"/>
    <w:rsid w:val="68BE1940"/>
    <w:rsid w:val="68C91BC1"/>
    <w:rsid w:val="68C951D9"/>
    <w:rsid w:val="68CE6F2E"/>
    <w:rsid w:val="68DF13FE"/>
    <w:rsid w:val="68FD4693"/>
    <w:rsid w:val="692062CF"/>
    <w:rsid w:val="69410067"/>
    <w:rsid w:val="696044E3"/>
    <w:rsid w:val="6961693D"/>
    <w:rsid w:val="69684003"/>
    <w:rsid w:val="697D4C77"/>
    <w:rsid w:val="699E7064"/>
    <w:rsid w:val="69A908F9"/>
    <w:rsid w:val="69AE5836"/>
    <w:rsid w:val="69D62C3A"/>
    <w:rsid w:val="69DC19BD"/>
    <w:rsid w:val="69E455AB"/>
    <w:rsid w:val="69E92699"/>
    <w:rsid w:val="6A224086"/>
    <w:rsid w:val="6A4C7CD3"/>
    <w:rsid w:val="6A5F1E0B"/>
    <w:rsid w:val="6A6B59AA"/>
    <w:rsid w:val="6A7A5079"/>
    <w:rsid w:val="6AA214A5"/>
    <w:rsid w:val="6AB006B5"/>
    <w:rsid w:val="6AB05CCD"/>
    <w:rsid w:val="6AB84347"/>
    <w:rsid w:val="6ABE60B8"/>
    <w:rsid w:val="6ADD309D"/>
    <w:rsid w:val="6AEB3681"/>
    <w:rsid w:val="6B225ABB"/>
    <w:rsid w:val="6B4E525A"/>
    <w:rsid w:val="6B571171"/>
    <w:rsid w:val="6B7C7ECE"/>
    <w:rsid w:val="6BA37D2E"/>
    <w:rsid w:val="6BB45586"/>
    <w:rsid w:val="6BB65A0F"/>
    <w:rsid w:val="6BDD6346"/>
    <w:rsid w:val="6BDF40D2"/>
    <w:rsid w:val="6BE00DCA"/>
    <w:rsid w:val="6BF90C0A"/>
    <w:rsid w:val="6C0311BE"/>
    <w:rsid w:val="6C403410"/>
    <w:rsid w:val="6C440CED"/>
    <w:rsid w:val="6C4562C0"/>
    <w:rsid w:val="6C5443F0"/>
    <w:rsid w:val="6C794BA8"/>
    <w:rsid w:val="6C96657B"/>
    <w:rsid w:val="6C9B1063"/>
    <w:rsid w:val="6CBD7D4B"/>
    <w:rsid w:val="6CCD6571"/>
    <w:rsid w:val="6CE55A9E"/>
    <w:rsid w:val="6D2017DB"/>
    <w:rsid w:val="6D213B0A"/>
    <w:rsid w:val="6D624073"/>
    <w:rsid w:val="6D7C7AB5"/>
    <w:rsid w:val="6D9527B9"/>
    <w:rsid w:val="6D970E4A"/>
    <w:rsid w:val="6DBF1E9A"/>
    <w:rsid w:val="6DCE25C7"/>
    <w:rsid w:val="6DF065F1"/>
    <w:rsid w:val="6E246DAF"/>
    <w:rsid w:val="6E4967F4"/>
    <w:rsid w:val="6E7F1EAB"/>
    <w:rsid w:val="6EAC35E1"/>
    <w:rsid w:val="6EE10ACE"/>
    <w:rsid w:val="6F032B99"/>
    <w:rsid w:val="6F04080D"/>
    <w:rsid w:val="6F1F0B45"/>
    <w:rsid w:val="6F2C61AD"/>
    <w:rsid w:val="6F30528E"/>
    <w:rsid w:val="6F3A75CE"/>
    <w:rsid w:val="6F417835"/>
    <w:rsid w:val="6F432B42"/>
    <w:rsid w:val="6F6B6330"/>
    <w:rsid w:val="6F7B7DB0"/>
    <w:rsid w:val="6FCC5159"/>
    <w:rsid w:val="6FDB5F39"/>
    <w:rsid w:val="70307CAB"/>
    <w:rsid w:val="70670D8E"/>
    <w:rsid w:val="708D4BDA"/>
    <w:rsid w:val="709D45F4"/>
    <w:rsid w:val="70AD0EDC"/>
    <w:rsid w:val="70C031B6"/>
    <w:rsid w:val="70C75B33"/>
    <w:rsid w:val="70E56B92"/>
    <w:rsid w:val="711E5294"/>
    <w:rsid w:val="71274294"/>
    <w:rsid w:val="717D4FAE"/>
    <w:rsid w:val="71A66AA7"/>
    <w:rsid w:val="71B46A8B"/>
    <w:rsid w:val="71D35085"/>
    <w:rsid w:val="72130519"/>
    <w:rsid w:val="721C5973"/>
    <w:rsid w:val="723C144E"/>
    <w:rsid w:val="724E3C5C"/>
    <w:rsid w:val="72544645"/>
    <w:rsid w:val="726A635E"/>
    <w:rsid w:val="727B6E12"/>
    <w:rsid w:val="72843895"/>
    <w:rsid w:val="7289201A"/>
    <w:rsid w:val="728C02FE"/>
    <w:rsid w:val="72A43C2D"/>
    <w:rsid w:val="72D6054E"/>
    <w:rsid w:val="7310152D"/>
    <w:rsid w:val="73263DA1"/>
    <w:rsid w:val="73421485"/>
    <w:rsid w:val="734351E6"/>
    <w:rsid w:val="734E7DB3"/>
    <w:rsid w:val="7353197F"/>
    <w:rsid w:val="736F200F"/>
    <w:rsid w:val="73822E65"/>
    <w:rsid w:val="738D1368"/>
    <w:rsid w:val="739829D2"/>
    <w:rsid w:val="73A023B9"/>
    <w:rsid w:val="73A46415"/>
    <w:rsid w:val="73DD6B37"/>
    <w:rsid w:val="742A6197"/>
    <w:rsid w:val="742D5E73"/>
    <w:rsid w:val="7433526C"/>
    <w:rsid w:val="743C798F"/>
    <w:rsid w:val="74481B00"/>
    <w:rsid w:val="744E7A34"/>
    <w:rsid w:val="746D6B7E"/>
    <w:rsid w:val="7471620E"/>
    <w:rsid w:val="74AA6AC8"/>
    <w:rsid w:val="74DC5FBE"/>
    <w:rsid w:val="74F313C2"/>
    <w:rsid w:val="74F473AC"/>
    <w:rsid w:val="75035796"/>
    <w:rsid w:val="751E64DD"/>
    <w:rsid w:val="754A4010"/>
    <w:rsid w:val="754B694C"/>
    <w:rsid w:val="754C5F6F"/>
    <w:rsid w:val="7566278B"/>
    <w:rsid w:val="756D2A59"/>
    <w:rsid w:val="757C70CF"/>
    <w:rsid w:val="75A402E3"/>
    <w:rsid w:val="75C5766F"/>
    <w:rsid w:val="75D20808"/>
    <w:rsid w:val="75D430BE"/>
    <w:rsid w:val="76097F2C"/>
    <w:rsid w:val="763B3D8C"/>
    <w:rsid w:val="765E54F7"/>
    <w:rsid w:val="767419E9"/>
    <w:rsid w:val="76D46CB4"/>
    <w:rsid w:val="76F849EC"/>
    <w:rsid w:val="77027A0A"/>
    <w:rsid w:val="771B3E45"/>
    <w:rsid w:val="771C102D"/>
    <w:rsid w:val="7733740E"/>
    <w:rsid w:val="773B035B"/>
    <w:rsid w:val="7754612D"/>
    <w:rsid w:val="778642B8"/>
    <w:rsid w:val="77A96F9A"/>
    <w:rsid w:val="77BE570E"/>
    <w:rsid w:val="77F21009"/>
    <w:rsid w:val="77F633F1"/>
    <w:rsid w:val="780B001A"/>
    <w:rsid w:val="78245D9B"/>
    <w:rsid w:val="78375089"/>
    <w:rsid w:val="78612397"/>
    <w:rsid w:val="786651C5"/>
    <w:rsid w:val="787B70AC"/>
    <w:rsid w:val="78873FB8"/>
    <w:rsid w:val="78997F7C"/>
    <w:rsid w:val="78B13806"/>
    <w:rsid w:val="78FA351C"/>
    <w:rsid w:val="79013BB4"/>
    <w:rsid w:val="790E594A"/>
    <w:rsid w:val="791D12AB"/>
    <w:rsid w:val="79451E28"/>
    <w:rsid w:val="79836B7E"/>
    <w:rsid w:val="79A613AA"/>
    <w:rsid w:val="79A748F1"/>
    <w:rsid w:val="79C95093"/>
    <w:rsid w:val="79EA332D"/>
    <w:rsid w:val="79F904C6"/>
    <w:rsid w:val="79FF3F6D"/>
    <w:rsid w:val="7A014F23"/>
    <w:rsid w:val="7A477235"/>
    <w:rsid w:val="7A7434CB"/>
    <w:rsid w:val="7A837590"/>
    <w:rsid w:val="7A9C1DA2"/>
    <w:rsid w:val="7AA54027"/>
    <w:rsid w:val="7AB077C2"/>
    <w:rsid w:val="7AC64D40"/>
    <w:rsid w:val="7AD5603C"/>
    <w:rsid w:val="7AFC32FF"/>
    <w:rsid w:val="7B016337"/>
    <w:rsid w:val="7B0E7937"/>
    <w:rsid w:val="7B0F3EB9"/>
    <w:rsid w:val="7B222D4A"/>
    <w:rsid w:val="7B7C07E4"/>
    <w:rsid w:val="7B8B3FAD"/>
    <w:rsid w:val="7B8F1410"/>
    <w:rsid w:val="7B95521C"/>
    <w:rsid w:val="7BA81CF3"/>
    <w:rsid w:val="7BAB09BE"/>
    <w:rsid w:val="7BAF61E9"/>
    <w:rsid w:val="7BBD6555"/>
    <w:rsid w:val="7BBF0C76"/>
    <w:rsid w:val="7BCD46E3"/>
    <w:rsid w:val="7BD747C3"/>
    <w:rsid w:val="7BE1031C"/>
    <w:rsid w:val="7BF2525F"/>
    <w:rsid w:val="7C101541"/>
    <w:rsid w:val="7C105FDF"/>
    <w:rsid w:val="7C1A1B21"/>
    <w:rsid w:val="7C24502C"/>
    <w:rsid w:val="7C4A2A0C"/>
    <w:rsid w:val="7C6B0B50"/>
    <w:rsid w:val="7CA36965"/>
    <w:rsid w:val="7CA36AFC"/>
    <w:rsid w:val="7CC21E1A"/>
    <w:rsid w:val="7CDD72D7"/>
    <w:rsid w:val="7D0478E7"/>
    <w:rsid w:val="7D1A3BA2"/>
    <w:rsid w:val="7D2840ED"/>
    <w:rsid w:val="7D2E699E"/>
    <w:rsid w:val="7D363669"/>
    <w:rsid w:val="7D544BC3"/>
    <w:rsid w:val="7D722836"/>
    <w:rsid w:val="7D737A4E"/>
    <w:rsid w:val="7D9D5F4B"/>
    <w:rsid w:val="7DBA6F80"/>
    <w:rsid w:val="7DBE79FD"/>
    <w:rsid w:val="7DE75306"/>
    <w:rsid w:val="7DEA5BB2"/>
    <w:rsid w:val="7E160063"/>
    <w:rsid w:val="7E2E4C5F"/>
    <w:rsid w:val="7E3C3887"/>
    <w:rsid w:val="7E4173DE"/>
    <w:rsid w:val="7E8C0C71"/>
    <w:rsid w:val="7E8F4B96"/>
    <w:rsid w:val="7EA93E0E"/>
    <w:rsid w:val="7EAD169A"/>
    <w:rsid w:val="7EAD622A"/>
    <w:rsid w:val="7EE770AC"/>
    <w:rsid w:val="7F277FA0"/>
    <w:rsid w:val="7F3C532B"/>
    <w:rsid w:val="7F70107A"/>
    <w:rsid w:val="7F703328"/>
    <w:rsid w:val="7F7F3465"/>
    <w:rsid w:val="7F9F7794"/>
    <w:rsid w:val="7FAB68C5"/>
    <w:rsid w:val="7FB40D8F"/>
    <w:rsid w:val="7FB43E82"/>
    <w:rsid w:val="7FD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alloon Text Char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3891;&#21150;&#23004;&#24658;&#24247;\&#25237;&#36164;&#32773;&#20851;&#31995;&#27963;&#21160;&#35760;&#24405;&#34920;2018-034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投资者关系活动记录表2018-034</Template>
  <Pages>3</Pages>
  <Words>186</Words>
  <Characters>1063</Characters>
  <Lines>8</Lines>
  <Paragraphs>2</Paragraphs>
  <TotalTime>14</TotalTime>
  <ScaleCrop>false</ScaleCrop>
  <LinksUpToDate>false</LinksUpToDate>
  <CharactersWithSpaces>1247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2018-09-19T03:28:00Z</dcterms:created>
  <dc:creator>R002946</dc:creator>
  <cp:lastModifiedBy>ambertaotao</cp:lastModifiedBy>
  <cp:lastPrinted>2019-11-08T02:59:00Z</cp:lastPrinted>
  <dcterms:modified xsi:type="dcterms:W3CDTF">2020-01-17T07:29:05Z</dcterms:modified>
  <dc:title>证券代码： 002508                    证券简称：老板电器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